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A855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2D7F93B4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12523D88" w14:textId="77777777" w:rsidR="00B5273F" w:rsidRDefault="00B5273F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80"/>
        </w:rPr>
        <w:t>誓約</w:t>
      </w:r>
      <w:r>
        <w:rPr>
          <w:rFonts w:ascii="ＭＳ 明朝" w:hint="eastAsia"/>
        </w:rPr>
        <w:t>書</w:t>
      </w:r>
    </w:p>
    <w:p w14:paraId="780F3569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7A810762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43053FC0" w14:textId="77777777" w:rsidR="00B5273F" w:rsidRDefault="00B5273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3B6B7A0C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2535FB46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22F568E6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津幡町長様</w:t>
      </w:r>
    </w:p>
    <w:p w14:paraId="3BC6096F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3764C4E9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1"/>
        <w:gridCol w:w="255"/>
        <w:gridCol w:w="3315"/>
        <w:gridCol w:w="1063"/>
      </w:tblGrid>
      <w:tr w:rsidR="00B5273F" w14:paraId="58F7F86F" w14:textId="77777777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38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F377" w14:textId="6D98400D" w:rsidR="00B5273F" w:rsidRDefault="003859E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E316D14" wp14:editId="066BB8AC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212725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EA146E" id="Oval 2" o:spid="_x0000_s1026" style="position:absolute;left:0;text-align:left;margin-left:399pt;margin-top:16.7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" o:allowincell="f" filled="f"/>
                  </w:pict>
                </mc:Fallback>
              </mc:AlternateContent>
            </w:r>
            <w:r w:rsidR="00B5273F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2E763" w14:textId="77777777" w:rsidR="00B5273F" w:rsidRDefault="00B5273F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建築主　</w:t>
            </w: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　</w:t>
            </w:r>
          </w:p>
          <w:p w14:paraId="74937B8E" w14:textId="77777777" w:rsidR="00B5273F" w:rsidRDefault="00B5273F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>名　　　　　　　　　　　　印</w:t>
            </w:r>
          </w:p>
        </w:tc>
      </w:tr>
      <w:tr w:rsidR="00B5273F" w14:paraId="1ADE5D53" w14:textId="77777777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3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B249" w14:textId="77777777" w:rsidR="00B5273F" w:rsidRDefault="00B5273F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6CF1" w14:textId="77777777" w:rsidR="00B5273F" w:rsidRDefault="00B5273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62BE5" w14:textId="77777777" w:rsidR="00B5273F" w:rsidRDefault="00B5273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法人にあっては、事務所の所在地、名称及び代表者氏名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E1EF" w14:textId="77777777" w:rsidR="00B5273F" w:rsidRDefault="00B5273F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5FAF0846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58DD5E70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3F7CD5F0" w14:textId="77777777" w:rsidR="00B5273F" w:rsidRDefault="00B5273F">
      <w:pPr>
        <w:wordWrap w:val="0"/>
        <w:autoSpaceDE w:val="0"/>
        <w:autoSpaceDN w:val="0"/>
        <w:ind w:left="213" w:hanging="213"/>
        <w:rPr>
          <w:rFonts w:ascii="ＭＳ 明朝"/>
        </w:rPr>
      </w:pPr>
      <w:r>
        <w:rPr>
          <w:rFonts w:ascii="ＭＳ 明朝" w:hint="eastAsia"/>
        </w:rPr>
        <w:t xml:space="preserve">　　このたび、　　　　　　　　　　　に建築を予定している下記の建築物については、津幡町中高層建築物の建築に関する指導要綱に基づき、近隣住民との間に紛争が生じないように務めるとともに、紛争が生じたときは、誠意をもって解決にあたることを誓約します。</w:t>
      </w:r>
    </w:p>
    <w:p w14:paraId="33283D91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29CEB44D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79E7B287" w14:textId="77777777" w:rsidR="00B5273F" w:rsidRDefault="00B5273F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48B8ECF6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79678662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139B68D2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0"/>
        </w:rPr>
        <w:t>用</w:t>
      </w:r>
      <w:r>
        <w:rPr>
          <w:rFonts w:ascii="ＭＳ 明朝" w:hint="eastAsia"/>
        </w:rPr>
        <w:t>途</w:t>
      </w:r>
    </w:p>
    <w:p w14:paraId="4C1106A5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4438D749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延床面積　　　　　　　　　　　　　　　　　　　　　　　　</w:t>
      </w:r>
      <w:r>
        <w:rPr>
          <w:rFonts w:ascii="ＭＳ 明朝"/>
        </w:rPr>
        <w:t>m</w:t>
      </w:r>
      <w:r>
        <w:rPr>
          <w:rFonts w:ascii="ＭＳ 明朝"/>
          <w:vertAlign w:val="superscript"/>
        </w:rPr>
        <w:t>2</w:t>
      </w:r>
    </w:p>
    <w:p w14:paraId="53A7E236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6A9E1186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0"/>
        </w:rPr>
        <w:t>構</w:t>
      </w:r>
      <w:r>
        <w:rPr>
          <w:rFonts w:ascii="ＭＳ 明朝" w:hint="eastAsia"/>
        </w:rPr>
        <w:t>造</w:t>
      </w:r>
    </w:p>
    <w:p w14:paraId="4D132EB3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73F36DE1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0"/>
        </w:rPr>
        <w:t>高</w:t>
      </w:r>
      <w:r>
        <w:rPr>
          <w:rFonts w:ascii="ＭＳ 明朝" w:hint="eastAsia"/>
        </w:rPr>
        <w:t xml:space="preserve">さ　　　　　　　　　　　　　　　　　　　　　　　　</w:t>
      </w:r>
      <w:r>
        <w:rPr>
          <w:rFonts w:ascii="ＭＳ 明朝"/>
        </w:rPr>
        <w:t>m</w:t>
      </w:r>
    </w:p>
    <w:p w14:paraId="5CCB3D4F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7BFBE12D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</w:p>
    <w:p w14:paraId="08FA879E" w14:textId="77777777" w:rsidR="00B5273F" w:rsidRDefault="00B5273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5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0"/>
        </w:rPr>
        <w:t>階</w:t>
      </w:r>
      <w:r>
        <w:rPr>
          <w:rFonts w:ascii="ＭＳ 明朝" w:hint="eastAsia"/>
        </w:rPr>
        <w:t>数　　　　　　地上　　　　　　階・地下　　　　　　階</w:t>
      </w:r>
    </w:p>
    <w:sectPr w:rsidR="00B5273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C2EA" w14:textId="77777777" w:rsidR="00C36829" w:rsidRDefault="00C36829" w:rsidP="00A855F1">
      <w:r>
        <w:separator/>
      </w:r>
    </w:p>
  </w:endnote>
  <w:endnote w:type="continuationSeparator" w:id="0">
    <w:p w14:paraId="69251DC1" w14:textId="77777777" w:rsidR="00C36829" w:rsidRDefault="00C36829" w:rsidP="00A8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0876" w14:textId="77777777" w:rsidR="00C36829" w:rsidRDefault="00C36829" w:rsidP="00A855F1">
      <w:r>
        <w:separator/>
      </w:r>
    </w:p>
  </w:footnote>
  <w:footnote w:type="continuationSeparator" w:id="0">
    <w:p w14:paraId="0C966FB6" w14:textId="77777777" w:rsidR="00C36829" w:rsidRDefault="00C36829" w:rsidP="00A8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F"/>
    <w:rsid w:val="003859E3"/>
    <w:rsid w:val="00A855F1"/>
    <w:rsid w:val="00B5273F"/>
    <w:rsid w:val="00C3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14605"/>
  <w14:defaultImageDpi w14:val="0"/>
  <w15:docId w15:val="{0C7B37D4-82C4-40CE-868D-A9F68DE2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都市建設課　杉浦　淳志</cp:lastModifiedBy>
  <cp:revision>2</cp:revision>
  <dcterms:created xsi:type="dcterms:W3CDTF">2025-06-04T06:35:00Z</dcterms:created>
  <dcterms:modified xsi:type="dcterms:W3CDTF">2025-06-04T06:35:00Z</dcterms:modified>
</cp:coreProperties>
</file>